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BF8" w:rsidRDefault="00654A46" w:rsidP="007B7A3E">
      <w:pPr>
        <w:pStyle w:val="Heading1"/>
        <w:numPr>
          <w:ilvl w:val="0"/>
          <w:numId w:val="0"/>
        </w:numPr>
        <w:spacing w:line="360" w:lineRule="auto"/>
        <w:jc w:val="right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73D3A4" wp14:editId="018AEF8E">
                <wp:simplePos x="0" y="0"/>
                <wp:positionH relativeFrom="column">
                  <wp:posOffset>4817110</wp:posOffset>
                </wp:positionH>
                <wp:positionV relativeFrom="paragraph">
                  <wp:posOffset>-88900</wp:posOffset>
                </wp:positionV>
                <wp:extent cx="1743075" cy="657225"/>
                <wp:effectExtent l="0" t="0" r="28575" b="28575"/>
                <wp:wrapTight wrapText="bothSides">
                  <wp:wrapPolygon edited="0">
                    <wp:start x="0" y="0"/>
                    <wp:lineTo x="0" y="21913"/>
                    <wp:lineTo x="21718" y="21913"/>
                    <wp:lineTo x="21718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A3E" w:rsidRDefault="007B7A3E" w:rsidP="007B7A3E">
                            <w:pPr>
                              <w:jc w:val="center"/>
                            </w:pPr>
                            <w:r>
                              <w:t>For Official Use:</w:t>
                            </w:r>
                          </w:p>
                          <w:p w:rsidR="007B7A3E" w:rsidRDefault="007B7A3E" w:rsidP="007B7A3E">
                            <w:pPr>
                              <w:jc w:val="center"/>
                            </w:pPr>
                            <w:r>
                              <w:t>Research Proposal Number</w:t>
                            </w:r>
                          </w:p>
                          <w:p w:rsidR="007B7A3E" w:rsidRDefault="007B7A3E" w:rsidP="007B7A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3D3A4" id="Rectangle 3" o:spid="_x0000_s1026" style="position:absolute;left:0;text-align:left;margin-left:379.3pt;margin-top:-7pt;width:137.25pt;height:5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" fillcolor="white [3201]" strokecolor="black [3200]" strokeweight="2pt">
                <v:textbox>
                  <w:txbxContent>
                    <w:p w:rsidR="007B7A3E" w:rsidRDefault="007B7A3E" w:rsidP="007B7A3E">
                      <w:pPr>
                        <w:jc w:val="center"/>
                      </w:pPr>
                      <w:r>
                        <w:t>For Official Use:</w:t>
                      </w:r>
                    </w:p>
                    <w:p w:rsidR="007B7A3E" w:rsidRDefault="007B7A3E" w:rsidP="007B7A3E">
                      <w:pPr>
                        <w:jc w:val="center"/>
                      </w:pPr>
                      <w:r>
                        <w:t>Research Proposal Number</w:t>
                      </w:r>
                    </w:p>
                    <w:p w:rsidR="007B7A3E" w:rsidRDefault="007B7A3E" w:rsidP="007B7A3E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7B7A3E">
        <w:rPr>
          <w:rFonts w:cs="Calibri"/>
          <w:noProof/>
          <w:color w:val="1F497D"/>
          <w:lang w:val="en-US"/>
        </w:rPr>
        <w:drawing>
          <wp:anchor distT="0" distB="0" distL="114300" distR="114300" simplePos="0" relativeHeight="251660288" behindDoc="0" locked="0" layoutInCell="1" allowOverlap="1" wp14:anchorId="3A5FE9FE" wp14:editId="0CA094A9">
            <wp:simplePos x="4638675" y="600075"/>
            <wp:positionH relativeFrom="margin">
              <wp:align>left</wp:align>
            </wp:positionH>
            <wp:positionV relativeFrom="margin">
              <wp:align>top</wp:align>
            </wp:positionV>
            <wp:extent cx="520700" cy="484505"/>
            <wp:effectExtent l="0" t="0" r="0" b="0"/>
            <wp:wrapSquare wrapText="bothSides"/>
            <wp:docPr id="4" name="Picture 4" descr="cid:image001.jpg@01CD85B3.FB270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jpg@01CD85B3.FB2701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7A3E" w:rsidRDefault="007B7A3E" w:rsidP="007B7A3E">
      <w:pPr>
        <w:pStyle w:val="Heading1"/>
        <w:numPr>
          <w:ilvl w:val="0"/>
          <w:numId w:val="0"/>
        </w:numPr>
        <w:spacing w:line="240" w:lineRule="auto"/>
        <w:ind w:left="720" w:firstLine="720"/>
        <w:contextualSpacing/>
        <w:rPr>
          <w:sz w:val="20"/>
        </w:rPr>
      </w:pPr>
      <w:r>
        <w:rPr>
          <w:sz w:val="20"/>
        </w:rPr>
        <w:t xml:space="preserve">RESEARCH </w:t>
      </w:r>
      <w:r w:rsidR="001B4A42">
        <w:rPr>
          <w:sz w:val="20"/>
        </w:rPr>
        <w:t>ANNEXURE 2</w:t>
      </w:r>
    </w:p>
    <w:p w:rsidR="001B4A42" w:rsidRDefault="001B4A42" w:rsidP="007B7A3E">
      <w:pPr>
        <w:pStyle w:val="Heading1"/>
        <w:numPr>
          <w:ilvl w:val="0"/>
          <w:numId w:val="0"/>
        </w:numPr>
        <w:spacing w:line="240" w:lineRule="auto"/>
        <w:ind w:left="720" w:firstLine="720"/>
        <w:contextualSpacing/>
        <w:rPr>
          <w:sz w:val="20"/>
        </w:rPr>
      </w:pPr>
      <w:r>
        <w:rPr>
          <w:sz w:val="20"/>
        </w:rPr>
        <w:t>PROPOSAL SUMMARY</w:t>
      </w:r>
    </w:p>
    <w:p w:rsidR="001B4A42" w:rsidRDefault="001B4A42" w:rsidP="001B4A42">
      <w:pPr>
        <w:pStyle w:val="Heading1"/>
        <w:numPr>
          <w:ilvl w:val="0"/>
          <w:numId w:val="0"/>
        </w:numPr>
        <w:spacing w:line="360" w:lineRule="auto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1066"/>
        <w:gridCol w:w="4644"/>
      </w:tblGrid>
      <w:tr w:rsidR="001B4A42" w:rsidTr="007B68E4">
        <w:trPr>
          <w:cantSplit/>
          <w:tblHeader/>
        </w:trPr>
        <w:tc>
          <w:tcPr>
            <w:tcW w:w="10638" w:type="dxa"/>
            <w:gridSpan w:val="3"/>
          </w:tcPr>
          <w:p w:rsidR="001B4A42" w:rsidRDefault="001B4A42" w:rsidP="00D22A1D">
            <w:pPr>
              <w:pStyle w:val="Heading1"/>
              <w:numPr>
                <w:ilvl w:val="0"/>
                <w:numId w:val="0"/>
              </w:num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ANNEXURE 2 PROPOSAL SUMMARY</w:t>
            </w:r>
          </w:p>
        </w:tc>
      </w:tr>
      <w:tr w:rsidR="001B4A42" w:rsidTr="008F3102">
        <w:trPr>
          <w:trHeight w:val="432"/>
        </w:trPr>
        <w:tc>
          <w:tcPr>
            <w:tcW w:w="4928" w:type="dxa"/>
            <w:vAlign w:val="center"/>
          </w:tcPr>
          <w:p w:rsidR="001B4A42" w:rsidRDefault="001B4A42" w:rsidP="008F3102">
            <w:pPr>
              <w:pStyle w:val="Heading1"/>
              <w:numPr>
                <w:ilvl w:val="0"/>
                <w:numId w:val="0"/>
              </w:numPr>
              <w:spacing w:line="36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Name of Institution/organisation conducting research</w:t>
            </w:r>
          </w:p>
        </w:tc>
        <w:tc>
          <w:tcPr>
            <w:tcW w:w="5710" w:type="dxa"/>
            <w:gridSpan w:val="2"/>
          </w:tcPr>
          <w:p w:rsidR="001B4A42" w:rsidRDefault="001B4A42" w:rsidP="00D22A1D">
            <w:pPr>
              <w:pStyle w:val="Heading1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1B4A42" w:rsidTr="008F3102">
        <w:trPr>
          <w:trHeight w:val="432"/>
        </w:trPr>
        <w:tc>
          <w:tcPr>
            <w:tcW w:w="4928" w:type="dxa"/>
            <w:vAlign w:val="center"/>
          </w:tcPr>
          <w:p w:rsidR="001B4A42" w:rsidRDefault="001B4A42" w:rsidP="008F3102">
            <w:pPr>
              <w:pStyle w:val="Heading1"/>
              <w:numPr>
                <w:ilvl w:val="0"/>
                <w:numId w:val="0"/>
              </w:numPr>
              <w:spacing w:line="36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Name of Investigators</w:t>
            </w:r>
          </w:p>
        </w:tc>
        <w:tc>
          <w:tcPr>
            <w:tcW w:w="5710" w:type="dxa"/>
            <w:gridSpan w:val="2"/>
          </w:tcPr>
          <w:p w:rsidR="001B4A42" w:rsidRDefault="001B4A42" w:rsidP="00D22A1D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bookmarkStart w:id="0" w:name="_GoBack"/>
            <w:bookmarkEnd w:id="0"/>
          </w:p>
        </w:tc>
      </w:tr>
      <w:tr w:rsidR="001B4A42" w:rsidTr="008F3102">
        <w:trPr>
          <w:trHeight w:val="432"/>
        </w:trPr>
        <w:tc>
          <w:tcPr>
            <w:tcW w:w="4928" w:type="dxa"/>
            <w:vAlign w:val="center"/>
          </w:tcPr>
          <w:p w:rsidR="001B4A42" w:rsidRDefault="001B4A42" w:rsidP="008F3102">
            <w:pPr>
              <w:pStyle w:val="Heading1"/>
              <w:numPr>
                <w:ilvl w:val="0"/>
                <w:numId w:val="0"/>
              </w:numPr>
              <w:spacing w:line="36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Postal Address</w:t>
            </w:r>
          </w:p>
        </w:tc>
        <w:tc>
          <w:tcPr>
            <w:tcW w:w="5710" w:type="dxa"/>
            <w:gridSpan w:val="2"/>
          </w:tcPr>
          <w:p w:rsidR="001B4A42" w:rsidRDefault="001B4A42" w:rsidP="00D22A1D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1B4A42" w:rsidTr="008F3102">
        <w:trPr>
          <w:trHeight w:val="432"/>
        </w:trPr>
        <w:tc>
          <w:tcPr>
            <w:tcW w:w="4928" w:type="dxa"/>
            <w:vAlign w:val="center"/>
          </w:tcPr>
          <w:p w:rsidR="001B4A42" w:rsidRDefault="001B4A42" w:rsidP="008F3102">
            <w:pPr>
              <w:pStyle w:val="Heading1"/>
              <w:numPr>
                <w:ilvl w:val="0"/>
                <w:numId w:val="0"/>
              </w:numPr>
              <w:spacing w:line="36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Telephone Number</w:t>
            </w:r>
          </w:p>
        </w:tc>
        <w:tc>
          <w:tcPr>
            <w:tcW w:w="5710" w:type="dxa"/>
            <w:gridSpan w:val="2"/>
          </w:tcPr>
          <w:p w:rsidR="00E3755F" w:rsidRDefault="00E3755F" w:rsidP="00D22A1D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1B4A42" w:rsidTr="008F3102">
        <w:trPr>
          <w:trHeight w:val="432"/>
        </w:trPr>
        <w:tc>
          <w:tcPr>
            <w:tcW w:w="4928" w:type="dxa"/>
            <w:vAlign w:val="center"/>
          </w:tcPr>
          <w:p w:rsidR="001B4A42" w:rsidRDefault="001B4A42" w:rsidP="008F3102">
            <w:pPr>
              <w:pStyle w:val="Heading1"/>
              <w:numPr>
                <w:ilvl w:val="0"/>
                <w:numId w:val="0"/>
              </w:numPr>
              <w:spacing w:line="36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Fax number</w:t>
            </w:r>
          </w:p>
        </w:tc>
        <w:tc>
          <w:tcPr>
            <w:tcW w:w="5710" w:type="dxa"/>
            <w:gridSpan w:val="2"/>
          </w:tcPr>
          <w:p w:rsidR="00E3755F" w:rsidRPr="00E3755F" w:rsidRDefault="00E3755F" w:rsidP="00E3755F"/>
        </w:tc>
      </w:tr>
      <w:tr w:rsidR="001B4A42" w:rsidTr="008F3102">
        <w:trPr>
          <w:trHeight w:val="432"/>
        </w:trPr>
        <w:tc>
          <w:tcPr>
            <w:tcW w:w="4928" w:type="dxa"/>
            <w:vAlign w:val="center"/>
          </w:tcPr>
          <w:p w:rsidR="001B4A42" w:rsidRDefault="001B4A42" w:rsidP="008F3102">
            <w:pPr>
              <w:pStyle w:val="Heading1"/>
              <w:numPr>
                <w:ilvl w:val="0"/>
                <w:numId w:val="0"/>
              </w:numPr>
              <w:spacing w:line="36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Mobile Number</w:t>
            </w:r>
          </w:p>
        </w:tc>
        <w:tc>
          <w:tcPr>
            <w:tcW w:w="5710" w:type="dxa"/>
            <w:gridSpan w:val="2"/>
          </w:tcPr>
          <w:p w:rsidR="00E3755F" w:rsidRPr="00E3755F" w:rsidRDefault="00E3755F" w:rsidP="00E3755F"/>
        </w:tc>
      </w:tr>
      <w:tr w:rsidR="001B4A42" w:rsidTr="008F3102">
        <w:trPr>
          <w:trHeight w:val="432"/>
        </w:trPr>
        <w:tc>
          <w:tcPr>
            <w:tcW w:w="4928" w:type="dxa"/>
            <w:vAlign w:val="center"/>
          </w:tcPr>
          <w:p w:rsidR="001B4A42" w:rsidRDefault="001B4A42" w:rsidP="008F3102">
            <w:pPr>
              <w:pStyle w:val="Heading1"/>
              <w:numPr>
                <w:ilvl w:val="0"/>
                <w:numId w:val="0"/>
              </w:numPr>
              <w:spacing w:line="36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Email Address</w:t>
            </w:r>
          </w:p>
        </w:tc>
        <w:tc>
          <w:tcPr>
            <w:tcW w:w="5710" w:type="dxa"/>
            <w:gridSpan w:val="2"/>
          </w:tcPr>
          <w:p w:rsidR="00E3755F" w:rsidRPr="00E3755F" w:rsidRDefault="00E3755F" w:rsidP="00E3755F"/>
        </w:tc>
      </w:tr>
      <w:tr w:rsidR="001B4A42" w:rsidTr="008F3102">
        <w:trPr>
          <w:trHeight w:val="432"/>
        </w:trPr>
        <w:tc>
          <w:tcPr>
            <w:tcW w:w="4928" w:type="dxa"/>
            <w:vAlign w:val="center"/>
          </w:tcPr>
          <w:p w:rsidR="001B4A42" w:rsidRDefault="001B4A42" w:rsidP="008F3102">
            <w:pPr>
              <w:pStyle w:val="Heading1"/>
              <w:numPr>
                <w:ilvl w:val="0"/>
                <w:numId w:val="0"/>
              </w:numPr>
              <w:spacing w:line="36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Institution which gave ethical approval</w:t>
            </w:r>
          </w:p>
        </w:tc>
        <w:tc>
          <w:tcPr>
            <w:tcW w:w="5710" w:type="dxa"/>
            <w:gridSpan w:val="2"/>
          </w:tcPr>
          <w:p w:rsidR="00E3755F" w:rsidRPr="00E3755F" w:rsidRDefault="00E3755F" w:rsidP="00E3755F"/>
        </w:tc>
      </w:tr>
      <w:tr w:rsidR="001B4A42" w:rsidTr="008F3102">
        <w:trPr>
          <w:trHeight w:val="432"/>
        </w:trPr>
        <w:tc>
          <w:tcPr>
            <w:tcW w:w="4928" w:type="dxa"/>
            <w:vAlign w:val="center"/>
          </w:tcPr>
          <w:p w:rsidR="001B4A42" w:rsidRDefault="001B4A42" w:rsidP="008F3102">
            <w:pPr>
              <w:pStyle w:val="Heading1"/>
              <w:numPr>
                <w:ilvl w:val="0"/>
                <w:numId w:val="0"/>
              </w:numPr>
              <w:spacing w:line="36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Date of Ethical approval</w:t>
            </w:r>
          </w:p>
        </w:tc>
        <w:tc>
          <w:tcPr>
            <w:tcW w:w="5710" w:type="dxa"/>
            <w:gridSpan w:val="2"/>
          </w:tcPr>
          <w:p w:rsidR="00E3755F" w:rsidRPr="00E3755F" w:rsidRDefault="00E3755F" w:rsidP="00E3755F"/>
        </w:tc>
      </w:tr>
      <w:tr w:rsidR="001B4A42" w:rsidTr="008F3102">
        <w:trPr>
          <w:trHeight w:val="432"/>
        </w:trPr>
        <w:tc>
          <w:tcPr>
            <w:tcW w:w="4928" w:type="dxa"/>
            <w:vAlign w:val="center"/>
          </w:tcPr>
          <w:p w:rsidR="001B4A42" w:rsidRDefault="001B4A42" w:rsidP="008F3102">
            <w:pPr>
              <w:pStyle w:val="Heading1"/>
              <w:numPr>
                <w:ilvl w:val="0"/>
                <w:numId w:val="0"/>
              </w:numPr>
              <w:spacing w:line="36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Date research expected to commence</w:t>
            </w:r>
          </w:p>
        </w:tc>
        <w:tc>
          <w:tcPr>
            <w:tcW w:w="5710" w:type="dxa"/>
            <w:gridSpan w:val="2"/>
          </w:tcPr>
          <w:p w:rsidR="00E3755F" w:rsidRPr="00E3755F" w:rsidRDefault="00E3755F" w:rsidP="00E3755F"/>
        </w:tc>
      </w:tr>
      <w:tr w:rsidR="00415D77" w:rsidTr="008F3102">
        <w:trPr>
          <w:trHeight w:val="432"/>
        </w:trPr>
        <w:tc>
          <w:tcPr>
            <w:tcW w:w="4928" w:type="dxa"/>
            <w:vAlign w:val="center"/>
          </w:tcPr>
          <w:p w:rsidR="00415D77" w:rsidRDefault="00415D77" w:rsidP="008F3102">
            <w:pPr>
              <w:pStyle w:val="Heading1"/>
              <w:numPr>
                <w:ilvl w:val="0"/>
                <w:numId w:val="0"/>
              </w:numPr>
              <w:spacing w:line="36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Proposed data collection dates at requested facilities</w:t>
            </w:r>
          </w:p>
        </w:tc>
        <w:tc>
          <w:tcPr>
            <w:tcW w:w="5710" w:type="dxa"/>
            <w:gridSpan w:val="2"/>
          </w:tcPr>
          <w:p w:rsidR="00E3755F" w:rsidRPr="00E3755F" w:rsidRDefault="00E3755F" w:rsidP="00E3755F"/>
        </w:tc>
      </w:tr>
      <w:tr w:rsidR="001B4A42" w:rsidTr="008F3102">
        <w:trPr>
          <w:trHeight w:val="432"/>
        </w:trPr>
        <w:tc>
          <w:tcPr>
            <w:tcW w:w="4928" w:type="dxa"/>
            <w:vAlign w:val="center"/>
          </w:tcPr>
          <w:p w:rsidR="001B4A42" w:rsidRDefault="001B4A42" w:rsidP="008F3102">
            <w:pPr>
              <w:pStyle w:val="Heading1"/>
              <w:numPr>
                <w:ilvl w:val="0"/>
                <w:numId w:val="0"/>
              </w:numPr>
              <w:spacing w:line="36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Date research expected to end</w:t>
            </w:r>
          </w:p>
        </w:tc>
        <w:tc>
          <w:tcPr>
            <w:tcW w:w="5710" w:type="dxa"/>
            <w:gridSpan w:val="2"/>
          </w:tcPr>
          <w:p w:rsidR="00E3755F" w:rsidRPr="00E3755F" w:rsidRDefault="00E3755F" w:rsidP="00E3755F"/>
        </w:tc>
      </w:tr>
      <w:tr w:rsidR="001B4A42" w:rsidTr="008F3102">
        <w:trPr>
          <w:trHeight w:val="432"/>
        </w:trPr>
        <w:tc>
          <w:tcPr>
            <w:tcW w:w="4928" w:type="dxa"/>
            <w:vAlign w:val="center"/>
          </w:tcPr>
          <w:p w:rsidR="001B4A42" w:rsidRDefault="001B4A42" w:rsidP="008F3102">
            <w:pPr>
              <w:pStyle w:val="Heading1"/>
              <w:numPr>
                <w:ilvl w:val="0"/>
                <w:numId w:val="0"/>
              </w:numPr>
              <w:spacing w:line="36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Date research reports should be expected</w:t>
            </w:r>
          </w:p>
        </w:tc>
        <w:tc>
          <w:tcPr>
            <w:tcW w:w="5710" w:type="dxa"/>
            <w:gridSpan w:val="2"/>
          </w:tcPr>
          <w:p w:rsidR="00E3755F" w:rsidRPr="00E3755F" w:rsidRDefault="00E3755F" w:rsidP="00E3755F"/>
        </w:tc>
      </w:tr>
      <w:tr w:rsidR="001B4A42" w:rsidTr="008F3102">
        <w:trPr>
          <w:trHeight w:val="432"/>
        </w:trPr>
        <w:tc>
          <w:tcPr>
            <w:tcW w:w="4928" w:type="dxa"/>
            <w:vAlign w:val="center"/>
          </w:tcPr>
          <w:p w:rsidR="001B4A42" w:rsidRDefault="001B4A42" w:rsidP="008F3102">
            <w:pPr>
              <w:pStyle w:val="Heading1"/>
              <w:numPr>
                <w:ilvl w:val="0"/>
                <w:numId w:val="0"/>
              </w:numPr>
              <w:spacing w:line="240" w:lineRule="auto"/>
              <w:contextualSpacing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Western Cape Districts where research will be done:</w:t>
            </w:r>
          </w:p>
          <w:p w:rsidR="001B4A42" w:rsidRPr="0045757E" w:rsidRDefault="001B4A42" w:rsidP="008F3102">
            <w:pPr>
              <w:contextualSpacing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(Please mark with an X )</w:t>
            </w:r>
          </w:p>
        </w:tc>
        <w:tc>
          <w:tcPr>
            <w:tcW w:w="5710" w:type="dxa"/>
            <w:gridSpan w:val="2"/>
          </w:tcPr>
          <w:p w:rsidR="001B4A42" w:rsidRDefault="001B4A42" w:rsidP="00D22A1D">
            <w:pPr>
              <w:pStyle w:val="Heading1"/>
              <w:numPr>
                <w:ilvl w:val="0"/>
                <w:numId w:val="0"/>
              </w:numPr>
              <w:spacing w:line="240" w:lineRule="auto"/>
              <w:jc w:val="both"/>
              <w:rPr>
                <w:rFonts w:ascii="Arial Narrow" w:hAnsi="Arial Narrow"/>
                <w:sz w:val="20"/>
              </w:rPr>
            </w:pPr>
            <w:r w:rsidRPr="007C4A3A">
              <w:rPr>
                <w:rFonts w:ascii="Arial Narrow" w:hAnsi="Arial Narrow"/>
                <w:sz w:val="20"/>
              </w:rPr>
              <w:t>Metro</w:t>
            </w:r>
          </w:p>
          <w:p w:rsidR="00E3755F" w:rsidRPr="00E3755F" w:rsidRDefault="00E3755F" w:rsidP="00E3755F"/>
          <w:p w:rsidR="001B4A42" w:rsidRDefault="001B4A42" w:rsidP="00D22A1D">
            <w:pPr>
              <w:rPr>
                <w:rFonts w:ascii="Arial Narrow" w:hAnsi="Arial Narrow"/>
                <w:b/>
              </w:rPr>
            </w:pPr>
            <w:r w:rsidRPr="007C4A3A">
              <w:rPr>
                <w:rFonts w:ascii="Arial Narrow" w:hAnsi="Arial Narrow"/>
                <w:b/>
              </w:rPr>
              <w:t>Westcoast</w:t>
            </w:r>
          </w:p>
          <w:p w:rsidR="00E3755F" w:rsidRPr="001B4A42" w:rsidRDefault="00E3755F" w:rsidP="00D22A1D">
            <w:pPr>
              <w:rPr>
                <w:rFonts w:ascii="Arial Narrow" w:hAnsi="Arial Narrow"/>
              </w:rPr>
            </w:pPr>
          </w:p>
          <w:p w:rsidR="001B4A42" w:rsidRDefault="001B4A42" w:rsidP="00D22A1D">
            <w:pPr>
              <w:pStyle w:val="Heading1"/>
              <w:numPr>
                <w:ilvl w:val="0"/>
                <w:numId w:val="0"/>
              </w:num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E2FFB">
              <w:rPr>
                <w:rFonts w:ascii="Arial Narrow" w:hAnsi="Arial Narrow"/>
                <w:sz w:val="20"/>
                <w:szCs w:val="20"/>
              </w:rPr>
              <w:t>Cape Winelands</w:t>
            </w:r>
          </w:p>
          <w:p w:rsidR="00E3755F" w:rsidRPr="00E3755F" w:rsidRDefault="00E3755F" w:rsidP="00E3755F"/>
          <w:p w:rsidR="001B4A42" w:rsidRDefault="001B4A42" w:rsidP="00D22A1D">
            <w:pPr>
              <w:rPr>
                <w:rFonts w:ascii="Arial Narrow" w:hAnsi="Arial Narrow"/>
                <w:b/>
              </w:rPr>
            </w:pPr>
            <w:r w:rsidRPr="007C4A3A">
              <w:rPr>
                <w:rFonts w:ascii="Arial Narrow" w:hAnsi="Arial Narrow"/>
                <w:b/>
              </w:rPr>
              <w:t>Overberg</w:t>
            </w:r>
          </w:p>
          <w:p w:rsidR="00E3755F" w:rsidRPr="001B4A42" w:rsidRDefault="00E3755F" w:rsidP="00D22A1D">
            <w:pPr>
              <w:rPr>
                <w:rFonts w:ascii="Arial Narrow" w:hAnsi="Arial Narrow"/>
              </w:rPr>
            </w:pPr>
          </w:p>
          <w:p w:rsidR="001B4A42" w:rsidRDefault="001B4A42" w:rsidP="00D22A1D">
            <w:pPr>
              <w:rPr>
                <w:rFonts w:ascii="Arial Narrow" w:hAnsi="Arial Narrow"/>
                <w:b/>
              </w:rPr>
            </w:pPr>
            <w:r w:rsidRPr="007C4A3A">
              <w:rPr>
                <w:rFonts w:ascii="Arial Narrow" w:hAnsi="Arial Narrow"/>
                <w:b/>
              </w:rPr>
              <w:t>Central Karoo</w:t>
            </w:r>
          </w:p>
          <w:p w:rsidR="00E3755F" w:rsidRPr="001B4A42" w:rsidRDefault="00E3755F" w:rsidP="00D22A1D">
            <w:pPr>
              <w:rPr>
                <w:rFonts w:ascii="Arial Narrow" w:hAnsi="Arial Narrow"/>
              </w:rPr>
            </w:pPr>
          </w:p>
          <w:p w:rsidR="001B4A42" w:rsidRDefault="001B4A42" w:rsidP="00D22A1D">
            <w:pPr>
              <w:rPr>
                <w:rFonts w:ascii="Arial Narrow" w:hAnsi="Arial Narrow"/>
                <w:b/>
              </w:rPr>
            </w:pPr>
            <w:r w:rsidRPr="007C4A3A">
              <w:rPr>
                <w:rFonts w:ascii="Arial Narrow" w:hAnsi="Arial Narrow"/>
                <w:b/>
              </w:rPr>
              <w:t>Eden</w:t>
            </w:r>
          </w:p>
          <w:p w:rsidR="00E3755F" w:rsidRPr="001B4A42" w:rsidRDefault="00E3755F" w:rsidP="00D22A1D"/>
        </w:tc>
      </w:tr>
      <w:tr w:rsidR="001B4A42" w:rsidTr="008F3102">
        <w:trPr>
          <w:trHeight w:val="432"/>
        </w:trPr>
        <w:tc>
          <w:tcPr>
            <w:tcW w:w="4928" w:type="dxa"/>
            <w:vAlign w:val="center"/>
          </w:tcPr>
          <w:p w:rsidR="001B4A42" w:rsidRDefault="001B4A42" w:rsidP="008F3102">
            <w:pPr>
              <w:pStyle w:val="Heading1"/>
              <w:numPr>
                <w:ilvl w:val="0"/>
                <w:numId w:val="0"/>
              </w:numPr>
              <w:spacing w:line="36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WC DOH Facilities where research will be done:</w:t>
            </w:r>
          </w:p>
          <w:p w:rsidR="001B4A42" w:rsidRPr="0045757E" w:rsidRDefault="001B4A42" w:rsidP="008F310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(Please list the name of the facility under appropriate category)</w:t>
            </w:r>
          </w:p>
        </w:tc>
        <w:tc>
          <w:tcPr>
            <w:tcW w:w="5710" w:type="dxa"/>
            <w:gridSpan w:val="2"/>
          </w:tcPr>
          <w:p w:rsidR="001B4A42" w:rsidRPr="00464286" w:rsidRDefault="001B4A42" w:rsidP="00D22A1D">
            <w:pPr>
              <w:pStyle w:val="Heading1"/>
              <w:numPr>
                <w:ilvl w:val="0"/>
                <w:numId w:val="0"/>
              </w:numPr>
              <w:spacing w:line="360" w:lineRule="auto"/>
              <w:jc w:val="both"/>
              <w:rPr>
                <w:rFonts w:ascii="Arial Narrow" w:hAnsi="Arial Narrow"/>
                <w:b w:val="0"/>
                <w:sz w:val="20"/>
              </w:rPr>
            </w:pPr>
            <w:r w:rsidRPr="00464286">
              <w:rPr>
                <w:rFonts w:ascii="Arial Narrow" w:hAnsi="Arial Narrow"/>
                <w:sz w:val="20"/>
              </w:rPr>
              <w:t>Tertiary Hospitals:</w:t>
            </w:r>
          </w:p>
          <w:p w:rsidR="001B4A42" w:rsidRPr="00464286" w:rsidRDefault="001B4A42" w:rsidP="00D22A1D">
            <w:pPr>
              <w:rPr>
                <w:rFonts w:ascii="Arial Narrow" w:hAnsi="Arial Narrow"/>
              </w:rPr>
            </w:pPr>
            <w:r w:rsidRPr="00464286">
              <w:rPr>
                <w:rFonts w:ascii="Arial Narrow" w:hAnsi="Arial Narrow"/>
                <w:b/>
              </w:rPr>
              <w:t>District Hospitals:</w:t>
            </w:r>
          </w:p>
          <w:p w:rsidR="001B4A42" w:rsidRPr="001B4A42" w:rsidRDefault="001B4A42" w:rsidP="00D22A1D">
            <w:pPr>
              <w:rPr>
                <w:rFonts w:ascii="Arial Narrow" w:hAnsi="Arial Narrow"/>
              </w:rPr>
            </w:pPr>
          </w:p>
          <w:p w:rsidR="001B4A42" w:rsidRPr="00464286" w:rsidRDefault="001B4A42" w:rsidP="00D22A1D">
            <w:pPr>
              <w:rPr>
                <w:rFonts w:ascii="Arial Narrow" w:hAnsi="Arial Narrow"/>
              </w:rPr>
            </w:pPr>
            <w:r w:rsidRPr="00464286">
              <w:rPr>
                <w:rFonts w:ascii="Arial Narrow" w:hAnsi="Arial Narrow"/>
                <w:b/>
              </w:rPr>
              <w:t>Community Health Centres:</w:t>
            </w:r>
          </w:p>
          <w:p w:rsidR="001B4A42" w:rsidRPr="001B4A42" w:rsidRDefault="001B4A42" w:rsidP="00D22A1D">
            <w:pPr>
              <w:rPr>
                <w:rFonts w:ascii="Arial Narrow" w:hAnsi="Arial Narrow"/>
              </w:rPr>
            </w:pPr>
          </w:p>
          <w:p w:rsidR="001B4A42" w:rsidRPr="00464286" w:rsidRDefault="001B4A42" w:rsidP="00D22A1D">
            <w:pPr>
              <w:rPr>
                <w:rFonts w:ascii="Arial Narrow" w:hAnsi="Arial Narrow"/>
                <w:b/>
              </w:rPr>
            </w:pPr>
            <w:r w:rsidRPr="00464286">
              <w:rPr>
                <w:rFonts w:ascii="Arial Narrow" w:hAnsi="Arial Narrow"/>
                <w:b/>
              </w:rPr>
              <w:t>Clinics:</w:t>
            </w:r>
          </w:p>
          <w:p w:rsidR="001B4A42" w:rsidRPr="001827CC" w:rsidRDefault="001B4A42" w:rsidP="00D22A1D">
            <w:pPr>
              <w:spacing w:line="360" w:lineRule="auto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1B4A42" w:rsidTr="008F3102">
        <w:tc>
          <w:tcPr>
            <w:tcW w:w="4928" w:type="dxa"/>
            <w:vAlign w:val="center"/>
          </w:tcPr>
          <w:p w:rsidR="001B4A42" w:rsidRDefault="001B4A42" w:rsidP="008F3102">
            <w:pPr>
              <w:pStyle w:val="Heading1"/>
              <w:numPr>
                <w:ilvl w:val="0"/>
                <w:numId w:val="0"/>
              </w:numPr>
              <w:spacing w:line="240" w:lineRule="auto"/>
              <w:contextualSpacing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Other facilities in the WC DOH where research will be done (Please specify)</w:t>
            </w:r>
          </w:p>
        </w:tc>
        <w:tc>
          <w:tcPr>
            <w:tcW w:w="5710" w:type="dxa"/>
            <w:gridSpan w:val="2"/>
          </w:tcPr>
          <w:p w:rsidR="00D0336B" w:rsidRPr="007B68E4" w:rsidRDefault="00D0336B" w:rsidP="00D0336B">
            <w:pPr>
              <w:rPr>
                <w:rFonts w:ascii="Arial Narrow" w:hAnsi="Arial Narrow"/>
                <w:b/>
              </w:rPr>
            </w:pPr>
            <w:r w:rsidRPr="007B68E4">
              <w:rPr>
                <w:rFonts w:ascii="Arial Narrow" w:hAnsi="Arial Narrow"/>
                <w:b/>
              </w:rPr>
              <w:t>Psychiatric Hospitals:</w:t>
            </w:r>
          </w:p>
          <w:p w:rsidR="00D0336B" w:rsidRPr="007B68E4" w:rsidRDefault="00D0336B" w:rsidP="007B68E4">
            <w:pPr>
              <w:ind w:firstLine="720"/>
              <w:rPr>
                <w:rFonts w:ascii="Arial Narrow" w:hAnsi="Arial Narrow"/>
                <w:b/>
              </w:rPr>
            </w:pPr>
          </w:p>
          <w:p w:rsidR="00D0336B" w:rsidRDefault="00D0336B" w:rsidP="00D0336B">
            <w:pPr>
              <w:rPr>
                <w:rFonts w:ascii="Arial Narrow" w:hAnsi="Arial Narrow"/>
              </w:rPr>
            </w:pPr>
            <w:r w:rsidRPr="007B68E4">
              <w:rPr>
                <w:rFonts w:ascii="Arial Narrow" w:hAnsi="Arial Narrow"/>
                <w:b/>
              </w:rPr>
              <w:t>TB Hospitals</w:t>
            </w:r>
          </w:p>
          <w:p w:rsidR="00D0336B" w:rsidRDefault="00D0336B" w:rsidP="00D0336B">
            <w:pPr>
              <w:rPr>
                <w:rFonts w:ascii="Arial Narrow" w:hAnsi="Arial Narrow"/>
              </w:rPr>
            </w:pPr>
          </w:p>
          <w:p w:rsidR="00D0336B" w:rsidRPr="007B68E4" w:rsidRDefault="00D0336B" w:rsidP="00D0336B">
            <w:pPr>
              <w:rPr>
                <w:rFonts w:ascii="Arial Narrow" w:hAnsi="Arial Narrow"/>
                <w:b/>
              </w:rPr>
            </w:pPr>
            <w:r w:rsidRPr="007B68E4">
              <w:rPr>
                <w:rFonts w:ascii="Arial Narrow" w:hAnsi="Arial Narrow"/>
                <w:b/>
              </w:rPr>
              <w:t>Other:</w:t>
            </w:r>
          </w:p>
          <w:p w:rsidR="00D0336B" w:rsidRPr="007B68E4" w:rsidRDefault="00D0336B" w:rsidP="00D0336B">
            <w:pPr>
              <w:rPr>
                <w:b/>
              </w:rPr>
            </w:pPr>
          </w:p>
          <w:p w:rsidR="001827CC" w:rsidRPr="00464286" w:rsidRDefault="001827CC" w:rsidP="00D0336B">
            <w:pPr>
              <w:rPr>
                <w:rFonts w:ascii="Arial Narrow" w:hAnsi="Arial Narrow"/>
                <w:b/>
              </w:rPr>
            </w:pPr>
            <w:r w:rsidRPr="00464286">
              <w:rPr>
                <w:rFonts w:ascii="Arial Narrow" w:hAnsi="Arial Narrow"/>
                <w:b/>
              </w:rPr>
              <w:t>Databases :</w:t>
            </w:r>
          </w:p>
          <w:p w:rsidR="001827CC" w:rsidRPr="00D0336B" w:rsidRDefault="001827CC" w:rsidP="00D0336B"/>
        </w:tc>
      </w:tr>
      <w:tr w:rsidR="001B4A42" w:rsidTr="008F3102">
        <w:tc>
          <w:tcPr>
            <w:tcW w:w="4928" w:type="dxa"/>
            <w:vAlign w:val="center"/>
          </w:tcPr>
          <w:p w:rsidR="001B4A42" w:rsidRDefault="001B4A42" w:rsidP="008F3102">
            <w:pPr>
              <w:pStyle w:val="Heading1"/>
              <w:numPr>
                <w:ilvl w:val="0"/>
                <w:numId w:val="0"/>
              </w:numPr>
              <w:spacing w:line="36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Research title</w:t>
            </w:r>
          </w:p>
        </w:tc>
        <w:tc>
          <w:tcPr>
            <w:tcW w:w="5710" w:type="dxa"/>
            <w:gridSpan w:val="2"/>
          </w:tcPr>
          <w:p w:rsidR="001B4A42" w:rsidRDefault="001B4A42" w:rsidP="00D22A1D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1B4A42" w:rsidTr="008F3102">
        <w:tc>
          <w:tcPr>
            <w:tcW w:w="4928" w:type="dxa"/>
            <w:vAlign w:val="center"/>
          </w:tcPr>
          <w:p w:rsidR="001B4A42" w:rsidRDefault="001B4A42" w:rsidP="008F3102">
            <w:pPr>
              <w:pStyle w:val="Heading1"/>
              <w:numPr>
                <w:ilvl w:val="0"/>
                <w:numId w:val="0"/>
              </w:numPr>
              <w:spacing w:line="36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Research aim</w:t>
            </w:r>
          </w:p>
        </w:tc>
        <w:tc>
          <w:tcPr>
            <w:tcW w:w="5710" w:type="dxa"/>
            <w:gridSpan w:val="2"/>
          </w:tcPr>
          <w:p w:rsidR="001B4A42" w:rsidRDefault="001B4A42" w:rsidP="00D22A1D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1B4A42" w:rsidTr="008F3102">
        <w:tc>
          <w:tcPr>
            <w:tcW w:w="4928" w:type="dxa"/>
            <w:vAlign w:val="center"/>
          </w:tcPr>
          <w:p w:rsidR="001B4A42" w:rsidRDefault="001B4A42" w:rsidP="008F3102">
            <w:pPr>
              <w:pStyle w:val="Heading1"/>
              <w:numPr>
                <w:ilvl w:val="0"/>
                <w:numId w:val="0"/>
              </w:numPr>
              <w:spacing w:line="36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Research objectives</w:t>
            </w:r>
          </w:p>
        </w:tc>
        <w:tc>
          <w:tcPr>
            <w:tcW w:w="5710" w:type="dxa"/>
            <w:gridSpan w:val="2"/>
          </w:tcPr>
          <w:p w:rsidR="001B4A42" w:rsidRDefault="001B4A42" w:rsidP="00D22A1D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521651" w:rsidTr="008F3102">
        <w:tc>
          <w:tcPr>
            <w:tcW w:w="4928" w:type="dxa"/>
            <w:vAlign w:val="center"/>
          </w:tcPr>
          <w:p w:rsidR="00521651" w:rsidRPr="00521651" w:rsidRDefault="00521651" w:rsidP="008F3102">
            <w:pPr>
              <w:pStyle w:val="Heading1"/>
              <w:numPr>
                <w:ilvl w:val="0"/>
                <w:numId w:val="0"/>
              </w:numPr>
              <w:spacing w:line="360" w:lineRule="auto"/>
              <w:jc w:val="left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sz w:val="20"/>
              </w:rPr>
              <w:t>Key Words</w:t>
            </w:r>
          </w:p>
        </w:tc>
        <w:tc>
          <w:tcPr>
            <w:tcW w:w="5710" w:type="dxa"/>
            <w:gridSpan w:val="2"/>
          </w:tcPr>
          <w:p w:rsidR="00F57019" w:rsidRPr="00521651" w:rsidRDefault="00F57019" w:rsidP="00521651"/>
        </w:tc>
      </w:tr>
      <w:tr w:rsidR="001B4A42" w:rsidTr="008F3102">
        <w:tc>
          <w:tcPr>
            <w:tcW w:w="4928" w:type="dxa"/>
            <w:vAlign w:val="center"/>
          </w:tcPr>
          <w:p w:rsidR="001B4A42" w:rsidRDefault="001B4A42" w:rsidP="008F3102">
            <w:pPr>
              <w:pStyle w:val="Heading1"/>
              <w:numPr>
                <w:ilvl w:val="0"/>
                <w:numId w:val="0"/>
              </w:numPr>
              <w:spacing w:line="36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lastRenderedPageBreak/>
              <w:t>Brief description of methodology</w:t>
            </w:r>
          </w:p>
          <w:p w:rsidR="001B4A42" w:rsidRPr="0045757E" w:rsidRDefault="001B4A42" w:rsidP="008F310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(Please specify estimated sample size and duration of contact with each participant e.g. interview length, clinical exams)</w:t>
            </w:r>
          </w:p>
        </w:tc>
        <w:tc>
          <w:tcPr>
            <w:tcW w:w="5710" w:type="dxa"/>
            <w:gridSpan w:val="2"/>
          </w:tcPr>
          <w:p w:rsidR="001B4A42" w:rsidRDefault="001B4A42" w:rsidP="00D22A1D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1B4A42" w:rsidTr="008F3102">
        <w:tc>
          <w:tcPr>
            <w:tcW w:w="4928" w:type="dxa"/>
            <w:vAlign w:val="center"/>
          </w:tcPr>
          <w:p w:rsidR="001B4A42" w:rsidRDefault="001B4A42" w:rsidP="008F3102">
            <w:pPr>
              <w:pStyle w:val="Heading1"/>
              <w:numPr>
                <w:ilvl w:val="0"/>
                <w:numId w:val="0"/>
              </w:numPr>
              <w:spacing w:line="36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Type of Study Design: e.g. Case Control, RCT, Survey</w:t>
            </w:r>
          </w:p>
        </w:tc>
        <w:tc>
          <w:tcPr>
            <w:tcW w:w="5710" w:type="dxa"/>
            <w:gridSpan w:val="2"/>
          </w:tcPr>
          <w:p w:rsidR="00E3755F" w:rsidRPr="00E3755F" w:rsidRDefault="00E3755F" w:rsidP="00E3755F"/>
        </w:tc>
      </w:tr>
      <w:tr w:rsidR="001B4A42" w:rsidTr="008F3102">
        <w:tc>
          <w:tcPr>
            <w:tcW w:w="4928" w:type="dxa"/>
            <w:vAlign w:val="center"/>
          </w:tcPr>
          <w:p w:rsidR="001B4A42" w:rsidRDefault="001B4A42" w:rsidP="008F3102">
            <w:pPr>
              <w:pStyle w:val="Heading1"/>
              <w:numPr>
                <w:ilvl w:val="0"/>
                <w:numId w:val="0"/>
              </w:numPr>
              <w:spacing w:line="36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Budget for research</w:t>
            </w:r>
          </w:p>
        </w:tc>
        <w:tc>
          <w:tcPr>
            <w:tcW w:w="5710" w:type="dxa"/>
            <w:gridSpan w:val="2"/>
          </w:tcPr>
          <w:p w:rsidR="00E3755F" w:rsidRPr="00E3755F" w:rsidRDefault="00E3755F" w:rsidP="00E3755F"/>
        </w:tc>
      </w:tr>
      <w:tr w:rsidR="001B4A42" w:rsidTr="008F3102">
        <w:tc>
          <w:tcPr>
            <w:tcW w:w="4928" w:type="dxa"/>
            <w:vAlign w:val="center"/>
          </w:tcPr>
          <w:p w:rsidR="001B4A42" w:rsidRDefault="001B4A42" w:rsidP="008F3102">
            <w:pPr>
              <w:pStyle w:val="Heading1"/>
              <w:numPr>
                <w:ilvl w:val="0"/>
                <w:numId w:val="0"/>
              </w:numPr>
              <w:spacing w:line="36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Source of funding for the research</w:t>
            </w:r>
          </w:p>
        </w:tc>
        <w:tc>
          <w:tcPr>
            <w:tcW w:w="5710" w:type="dxa"/>
            <w:gridSpan w:val="2"/>
          </w:tcPr>
          <w:p w:rsidR="00E3755F" w:rsidRDefault="00E3755F" w:rsidP="00D22A1D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1B4A42" w:rsidTr="008F3102">
        <w:tc>
          <w:tcPr>
            <w:tcW w:w="4928" w:type="dxa"/>
            <w:vAlign w:val="center"/>
          </w:tcPr>
          <w:p w:rsidR="001B4A42" w:rsidRDefault="001B4A42" w:rsidP="008F3102">
            <w:pPr>
              <w:pStyle w:val="Heading1"/>
              <w:numPr>
                <w:ilvl w:val="0"/>
                <w:numId w:val="0"/>
              </w:numPr>
              <w:spacing w:line="36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The research will have implications for the requested facilities regarding:</w:t>
            </w:r>
          </w:p>
        </w:tc>
        <w:tc>
          <w:tcPr>
            <w:tcW w:w="1066" w:type="dxa"/>
          </w:tcPr>
          <w:p w:rsidR="001B4A42" w:rsidRDefault="001B4A42" w:rsidP="00D22A1D">
            <w:pPr>
              <w:spacing w:line="360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Yes or NO</w:t>
            </w:r>
          </w:p>
        </w:tc>
        <w:tc>
          <w:tcPr>
            <w:tcW w:w="4644" w:type="dxa"/>
          </w:tcPr>
          <w:p w:rsidR="001B4A42" w:rsidRDefault="001B4A42" w:rsidP="00D22A1D">
            <w:pPr>
              <w:spacing w:line="360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If Yes what are these implications and how does your project plan to mitigate the impact</w:t>
            </w:r>
          </w:p>
        </w:tc>
      </w:tr>
      <w:tr w:rsidR="001B4A42" w:rsidTr="008F3102">
        <w:trPr>
          <w:trHeight w:val="330"/>
        </w:trPr>
        <w:tc>
          <w:tcPr>
            <w:tcW w:w="4928" w:type="dxa"/>
            <w:vAlign w:val="center"/>
          </w:tcPr>
          <w:p w:rsidR="001B4A42" w:rsidRDefault="001B4A42" w:rsidP="008F3102">
            <w:pPr>
              <w:numPr>
                <w:ilvl w:val="0"/>
                <w:numId w:val="2"/>
              </w:numPr>
              <w:spacing w:after="120"/>
              <w:rPr>
                <w:rFonts w:ascii="Arial Narrow" w:hAnsi="Arial Narrow" w:cs="Arial"/>
                <w:b/>
                <w:bCs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Cs w:val="22"/>
              </w:rPr>
              <w:t>Additional load on nursing</w:t>
            </w:r>
          </w:p>
        </w:tc>
        <w:tc>
          <w:tcPr>
            <w:tcW w:w="1066" w:type="dxa"/>
          </w:tcPr>
          <w:p w:rsidR="001B4A42" w:rsidRDefault="001B4A42" w:rsidP="00D22A1D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44" w:type="dxa"/>
          </w:tcPr>
          <w:p w:rsidR="001B4A42" w:rsidRDefault="001B4A42" w:rsidP="00D22A1D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1B4A42" w:rsidTr="008F3102">
        <w:trPr>
          <w:trHeight w:val="300"/>
        </w:trPr>
        <w:tc>
          <w:tcPr>
            <w:tcW w:w="4928" w:type="dxa"/>
            <w:vAlign w:val="center"/>
          </w:tcPr>
          <w:p w:rsidR="001B4A42" w:rsidRDefault="001B4A42" w:rsidP="008F3102">
            <w:pPr>
              <w:numPr>
                <w:ilvl w:val="0"/>
                <w:numId w:val="2"/>
              </w:numPr>
              <w:spacing w:after="120"/>
              <w:rPr>
                <w:rFonts w:ascii="Arial Narrow" w:hAnsi="Arial Narrow" w:cs="Arial"/>
                <w:b/>
                <w:bCs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Cs w:val="22"/>
              </w:rPr>
              <w:t>Support services</w:t>
            </w:r>
          </w:p>
        </w:tc>
        <w:tc>
          <w:tcPr>
            <w:tcW w:w="1066" w:type="dxa"/>
          </w:tcPr>
          <w:p w:rsidR="001B4A42" w:rsidRDefault="001B4A42" w:rsidP="00D22A1D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44" w:type="dxa"/>
          </w:tcPr>
          <w:p w:rsidR="001B4A42" w:rsidRDefault="001B4A42" w:rsidP="00D22A1D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1B4A42" w:rsidTr="008F3102">
        <w:trPr>
          <w:trHeight w:val="405"/>
        </w:trPr>
        <w:tc>
          <w:tcPr>
            <w:tcW w:w="4928" w:type="dxa"/>
            <w:vAlign w:val="center"/>
          </w:tcPr>
          <w:p w:rsidR="001B4A42" w:rsidRDefault="001B4A42" w:rsidP="008F3102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after="120"/>
              <w:ind w:left="426" w:hanging="426"/>
              <w:rPr>
                <w:rFonts w:ascii="Arial Narrow" w:hAnsi="Arial Narrow" w:cs="Arial"/>
                <w:b/>
                <w:bCs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Cs w:val="22"/>
              </w:rPr>
              <w:t>Consumables</w:t>
            </w:r>
          </w:p>
        </w:tc>
        <w:tc>
          <w:tcPr>
            <w:tcW w:w="1066" w:type="dxa"/>
          </w:tcPr>
          <w:p w:rsidR="001B4A42" w:rsidRDefault="001B4A42" w:rsidP="00D22A1D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44" w:type="dxa"/>
          </w:tcPr>
          <w:p w:rsidR="001B4A42" w:rsidRDefault="001B4A42" w:rsidP="00D22A1D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1B4A42" w:rsidTr="008F3102">
        <w:trPr>
          <w:trHeight w:val="345"/>
        </w:trPr>
        <w:tc>
          <w:tcPr>
            <w:tcW w:w="4928" w:type="dxa"/>
            <w:vAlign w:val="center"/>
          </w:tcPr>
          <w:p w:rsidR="001B4A42" w:rsidRDefault="001B4A42" w:rsidP="008F3102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after="120"/>
              <w:ind w:left="426" w:hanging="426"/>
              <w:rPr>
                <w:rFonts w:ascii="Arial Narrow" w:hAnsi="Arial Narrow" w:cs="Arial"/>
                <w:b/>
                <w:bCs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Cs w:val="22"/>
              </w:rPr>
              <w:t>Laboratory tests</w:t>
            </w:r>
          </w:p>
        </w:tc>
        <w:tc>
          <w:tcPr>
            <w:tcW w:w="1066" w:type="dxa"/>
          </w:tcPr>
          <w:p w:rsidR="001B4A42" w:rsidRDefault="001B4A42" w:rsidP="00D22A1D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44" w:type="dxa"/>
          </w:tcPr>
          <w:p w:rsidR="001B4A42" w:rsidRDefault="001B4A42" w:rsidP="00D22A1D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1B4A42" w:rsidTr="008F3102">
        <w:trPr>
          <w:trHeight w:val="195"/>
        </w:trPr>
        <w:tc>
          <w:tcPr>
            <w:tcW w:w="4928" w:type="dxa"/>
            <w:vAlign w:val="center"/>
          </w:tcPr>
          <w:p w:rsidR="001B4A42" w:rsidRDefault="00D82255" w:rsidP="008F3102">
            <w:pPr>
              <w:spacing w:after="120"/>
              <w:ind w:left="284" w:hanging="284"/>
              <w:rPr>
                <w:rFonts w:ascii="Arial Narrow" w:hAnsi="Arial Narrow" w:cs="Arial"/>
                <w:b/>
                <w:bCs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Cs w:val="22"/>
              </w:rPr>
              <w:t>5.</w:t>
            </w:r>
            <w:r>
              <w:rPr>
                <w:rFonts w:ascii="Arial Narrow" w:hAnsi="Arial Narrow" w:cs="Arial"/>
                <w:b/>
                <w:bCs/>
                <w:szCs w:val="22"/>
              </w:rPr>
              <w:tab/>
            </w:r>
            <w:r w:rsidR="001B4A42">
              <w:rPr>
                <w:rFonts w:ascii="Arial Narrow" w:hAnsi="Arial Narrow" w:cs="Arial"/>
                <w:b/>
                <w:bCs/>
                <w:szCs w:val="22"/>
              </w:rPr>
              <w:t>Equipment</w:t>
            </w:r>
          </w:p>
        </w:tc>
        <w:tc>
          <w:tcPr>
            <w:tcW w:w="1066" w:type="dxa"/>
          </w:tcPr>
          <w:p w:rsidR="001B4A42" w:rsidRDefault="001B4A42" w:rsidP="00D22A1D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44" w:type="dxa"/>
          </w:tcPr>
          <w:p w:rsidR="001B4A42" w:rsidRDefault="001B4A42" w:rsidP="00D22A1D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1B4A42" w:rsidTr="008F3102">
        <w:trPr>
          <w:trHeight w:val="300"/>
        </w:trPr>
        <w:tc>
          <w:tcPr>
            <w:tcW w:w="4928" w:type="dxa"/>
            <w:vAlign w:val="center"/>
          </w:tcPr>
          <w:p w:rsidR="001B4A42" w:rsidRDefault="00D82255" w:rsidP="008F3102">
            <w:pPr>
              <w:tabs>
                <w:tab w:val="left" w:pos="300"/>
              </w:tabs>
              <w:spacing w:after="120"/>
              <w:rPr>
                <w:rFonts w:ascii="Arial Narrow" w:hAnsi="Arial Narrow" w:cs="Arial"/>
                <w:b/>
                <w:bCs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Cs w:val="22"/>
              </w:rPr>
              <w:t>6.</w:t>
            </w:r>
            <w:r>
              <w:rPr>
                <w:rFonts w:ascii="Arial Narrow" w:hAnsi="Arial Narrow" w:cs="Arial"/>
                <w:b/>
                <w:bCs/>
                <w:szCs w:val="22"/>
              </w:rPr>
              <w:tab/>
            </w:r>
            <w:r w:rsidR="001B4A42">
              <w:rPr>
                <w:rFonts w:ascii="Arial Narrow" w:hAnsi="Arial Narrow" w:cs="Arial"/>
                <w:b/>
                <w:bCs/>
                <w:szCs w:val="22"/>
              </w:rPr>
              <w:t>Space</w:t>
            </w:r>
          </w:p>
        </w:tc>
        <w:tc>
          <w:tcPr>
            <w:tcW w:w="1066" w:type="dxa"/>
          </w:tcPr>
          <w:p w:rsidR="001B4A42" w:rsidRDefault="001B4A42" w:rsidP="00D22A1D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44" w:type="dxa"/>
          </w:tcPr>
          <w:p w:rsidR="001B4A42" w:rsidRDefault="001B4A42" w:rsidP="00D22A1D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1B4A42" w:rsidTr="008F3102">
        <w:trPr>
          <w:trHeight w:val="270"/>
        </w:trPr>
        <w:tc>
          <w:tcPr>
            <w:tcW w:w="4928" w:type="dxa"/>
            <w:vAlign w:val="center"/>
          </w:tcPr>
          <w:p w:rsidR="001B4A42" w:rsidRDefault="00D82255" w:rsidP="008F3102">
            <w:pPr>
              <w:tabs>
                <w:tab w:val="left" w:pos="284"/>
              </w:tabs>
              <w:spacing w:after="120"/>
              <w:rPr>
                <w:rFonts w:ascii="Arial Narrow" w:hAnsi="Arial Narrow" w:cs="Arial"/>
                <w:b/>
                <w:bCs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Cs w:val="22"/>
              </w:rPr>
              <w:t>7.</w:t>
            </w:r>
            <w:r>
              <w:rPr>
                <w:rFonts w:ascii="Arial Narrow" w:hAnsi="Arial Narrow" w:cs="Arial"/>
                <w:b/>
                <w:bCs/>
                <w:szCs w:val="22"/>
              </w:rPr>
              <w:tab/>
            </w:r>
            <w:r w:rsidR="001B4A42">
              <w:rPr>
                <w:rFonts w:ascii="Arial Narrow" w:hAnsi="Arial Narrow" w:cs="Arial"/>
                <w:b/>
                <w:bCs/>
                <w:szCs w:val="22"/>
              </w:rPr>
              <w:t>Communications</w:t>
            </w:r>
          </w:p>
        </w:tc>
        <w:tc>
          <w:tcPr>
            <w:tcW w:w="1066" w:type="dxa"/>
          </w:tcPr>
          <w:p w:rsidR="001B4A42" w:rsidRDefault="001B4A42" w:rsidP="00D22A1D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44" w:type="dxa"/>
          </w:tcPr>
          <w:p w:rsidR="001B4A42" w:rsidRDefault="001B4A42" w:rsidP="00D22A1D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1B4A42" w:rsidTr="008F3102">
        <w:trPr>
          <w:trHeight w:val="255"/>
        </w:trPr>
        <w:tc>
          <w:tcPr>
            <w:tcW w:w="4928" w:type="dxa"/>
            <w:vAlign w:val="center"/>
          </w:tcPr>
          <w:p w:rsidR="001B4A42" w:rsidRDefault="00D82255" w:rsidP="008F3102">
            <w:pPr>
              <w:tabs>
                <w:tab w:val="left" w:pos="312"/>
              </w:tabs>
              <w:spacing w:after="120"/>
              <w:rPr>
                <w:rFonts w:ascii="Arial Narrow" w:hAnsi="Arial Narrow" w:cs="Arial"/>
                <w:b/>
                <w:bCs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Cs w:val="22"/>
              </w:rPr>
              <w:t>8.</w:t>
            </w:r>
            <w:r>
              <w:rPr>
                <w:rFonts w:ascii="Arial Narrow" w:hAnsi="Arial Narrow" w:cs="Arial"/>
                <w:b/>
                <w:bCs/>
                <w:szCs w:val="22"/>
              </w:rPr>
              <w:tab/>
            </w:r>
            <w:r w:rsidR="001B4A42">
              <w:rPr>
                <w:rFonts w:ascii="Arial Narrow" w:hAnsi="Arial Narrow" w:cs="Arial"/>
                <w:b/>
                <w:bCs/>
                <w:szCs w:val="22"/>
              </w:rPr>
              <w:t>Additional OPD visits</w:t>
            </w:r>
          </w:p>
        </w:tc>
        <w:tc>
          <w:tcPr>
            <w:tcW w:w="1066" w:type="dxa"/>
          </w:tcPr>
          <w:p w:rsidR="001B4A42" w:rsidRDefault="001B4A42" w:rsidP="00D22A1D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44" w:type="dxa"/>
          </w:tcPr>
          <w:p w:rsidR="001B4A42" w:rsidRDefault="001B4A42" w:rsidP="00D22A1D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1B4A42" w:rsidTr="008F3102">
        <w:trPr>
          <w:trHeight w:val="309"/>
        </w:trPr>
        <w:tc>
          <w:tcPr>
            <w:tcW w:w="4928" w:type="dxa"/>
            <w:vAlign w:val="center"/>
          </w:tcPr>
          <w:p w:rsidR="001B4A42" w:rsidRDefault="00D82255" w:rsidP="008F3102">
            <w:pPr>
              <w:tabs>
                <w:tab w:val="left" w:pos="284"/>
              </w:tabs>
              <w:spacing w:after="120"/>
              <w:rPr>
                <w:rFonts w:ascii="Arial Narrow" w:hAnsi="Arial Narrow" w:cs="Arial"/>
                <w:b/>
                <w:bCs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Cs w:val="22"/>
              </w:rPr>
              <w:t>9.</w:t>
            </w:r>
            <w:r>
              <w:rPr>
                <w:rFonts w:ascii="Arial Narrow" w:hAnsi="Arial Narrow" w:cs="Arial"/>
                <w:b/>
                <w:bCs/>
                <w:szCs w:val="22"/>
              </w:rPr>
              <w:tab/>
            </w:r>
            <w:r w:rsidR="001B4A42">
              <w:rPr>
                <w:rFonts w:ascii="Arial Narrow" w:hAnsi="Arial Narrow" w:cs="Arial"/>
                <w:b/>
                <w:bCs/>
                <w:szCs w:val="22"/>
              </w:rPr>
              <w:t>Admission of patients</w:t>
            </w:r>
          </w:p>
        </w:tc>
        <w:tc>
          <w:tcPr>
            <w:tcW w:w="1066" w:type="dxa"/>
          </w:tcPr>
          <w:p w:rsidR="001B4A42" w:rsidRDefault="001B4A42" w:rsidP="00D22A1D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44" w:type="dxa"/>
          </w:tcPr>
          <w:p w:rsidR="001B4A42" w:rsidRDefault="001B4A42" w:rsidP="00D22A1D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1B4A42" w:rsidTr="008F3102">
        <w:trPr>
          <w:trHeight w:val="720"/>
        </w:trPr>
        <w:tc>
          <w:tcPr>
            <w:tcW w:w="4928" w:type="dxa"/>
          </w:tcPr>
          <w:p w:rsidR="001B4A42" w:rsidRDefault="001B4A42" w:rsidP="004F278A">
            <w:pPr>
              <w:pStyle w:val="Heading1"/>
              <w:numPr>
                <w:ilvl w:val="0"/>
                <w:numId w:val="0"/>
              </w:numPr>
              <w:spacing w:line="240" w:lineRule="auto"/>
              <w:contextualSpacing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How will the sites be prepared to participate in your research?</w:t>
            </w:r>
          </w:p>
        </w:tc>
        <w:tc>
          <w:tcPr>
            <w:tcW w:w="5710" w:type="dxa"/>
            <w:gridSpan w:val="2"/>
          </w:tcPr>
          <w:p w:rsidR="004F278A" w:rsidRDefault="004F278A" w:rsidP="00D22A1D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1B4A42" w:rsidTr="008F3102">
        <w:tc>
          <w:tcPr>
            <w:tcW w:w="4928" w:type="dxa"/>
          </w:tcPr>
          <w:p w:rsidR="001B4A42" w:rsidRDefault="00D0336B" w:rsidP="008F3102">
            <w:pPr>
              <w:pStyle w:val="Heading1"/>
              <w:numPr>
                <w:ilvl w:val="0"/>
                <w:numId w:val="0"/>
              </w:numPr>
              <w:spacing w:line="360" w:lineRule="auto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Results dissemination plan</w:t>
            </w:r>
          </w:p>
          <w:p w:rsidR="00D0336B" w:rsidRPr="00D0336B" w:rsidRDefault="00D0336B" w:rsidP="008F3102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Tick which groups will be affected by your research  findings</w:t>
            </w:r>
          </w:p>
        </w:tc>
        <w:tc>
          <w:tcPr>
            <w:tcW w:w="5710" w:type="dxa"/>
            <w:gridSpan w:val="2"/>
          </w:tcPr>
          <w:p w:rsidR="00D0336B" w:rsidRPr="00464286" w:rsidRDefault="00D0336B" w:rsidP="00D22A1D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Provincial managers              </w:t>
            </w:r>
            <w:r w:rsidRPr="00D0336B">
              <w:rPr>
                <w:rFonts w:ascii="Arial Narrow" w:hAnsi="Arial Narrow" w:cs="Arial"/>
                <w:sz w:val="32"/>
                <w:szCs w:val="32"/>
              </w:rPr>
              <w:t>□</w:t>
            </w:r>
          </w:p>
          <w:p w:rsidR="00D0336B" w:rsidRPr="00464286" w:rsidRDefault="00D0336B" w:rsidP="00D22A1D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District Directors                     </w:t>
            </w:r>
            <w:r w:rsidRPr="00D0336B">
              <w:rPr>
                <w:rFonts w:ascii="Arial Narrow" w:hAnsi="Arial Narrow" w:cs="Arial"/>
                <w:sz w:val="32"/>
                <w:szCs w:val="32"/>
              </w:rPr>
              <w:t>□</w:t>
            </w:r>
          </w:p>
          <w:p w:rsidR="00D0336B" w:rsidRPr="00464286" w:rsidRDefault="00D0336B" w:rsidP="00D22A1D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Facility manager and staff      </w:t>
            </w:r>
            <w:r w:rsidRPr="00D0336B">
              <w:rPr>
                <w:rFonts w:ascii="Arial Narrow" w:hAnsi="Arial Narrow" w:cs="Arial"/>
                <w:sz w:val="32"/>
                <w:szCs w:val="32"/>
              </w:rPr>
              <w:t>□</w:t>
            </w:r>
          </w:p>
          <w:p w:rsidR="00D0336B" w:rsidRPr="00464286" w:rsidRDefault="00D0336B" w:rsidP="00D22A1D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Patients                                   </w:t>
            </w:r>
            <w:r w:rsidRPr="00D0336B">
              <w:rPr>
                <w:rFonts w:ascii="Arial Narrow" w:hAnsi="Arial Narrow" w:cs="Arial"/>
                <w:sz w:val="32"/>
                <w:szCs w:val="32"/>
              </w:rPr>
              <w:t>□</w:t>
            </w:r>
          </w:p>
          <w:p w:rsidR="00D0336B" w:rsidRPr="00464286" w:rsidRDefault="00D0336B" w:rsidP="00D22A1D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Community                              </w:t>
            </w:r>
            <w:r w:rsidRPr="00D0336B">
              <w:rPr>
                <w:rFonts w:ascii="Arial Narrow" w:hAnsi="Arial Narrow" w:cs="Arial"/>
                <w:sz w:val="32"/>
                <w:szCs w:val="32"/>
              </w:rPr>
              <w:t>□</w:t>
            </w:r>
          </w:p>
          <w:p w:rsidR="00D0336B" w:rsidRDefault="00D0336B" w:rsidP="00D22A1D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Other</w:t>
            </w:r>
          </w:p>
          <w:p w:rsidR="00D0336B" w:rsidRDefault="00D0336B" w:rsidP="00D22A1D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(please specify) _________________________</w:t>
            </w:r>
          </w:p>
          <w:p w:rsidR="00D0336B" w:rsidRPr="00D0336B" w:rsidRDefault="00D0336B" w:rsidP="00D22A1D">
            <w:pPr>
              <w:spacing w:line="360" w:lineRule="auto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1B4A42" w:rsidTr="008F3102">
        <w:tc>
          <w:tcPr>
            <w:tcW w:w="4928" w:type="dxa"/>
          </w:tcPr>
          <w:p w:rsidR="001B4A42" w:rsidRDefault="000D6C1E" w:rsidP="008F3102">
            <w:pPr>
              <w:pStyle w:val="Heading1"/>
              <w:numPr>
                <w:ilvl w:val="0"/>
                <w:numId w:val="0"/>
              </w:numPr>
              <w:spacing w:line="240" w:lineRule="auto"/>
              <w:ind w:left="360" w:hanging="274"/>
              <w:contextualSpacing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2.     What is the earliest date or </w:t>
            </w:r>
            <w:r w:rsidR="00086CE0">
              <w:rPr>
                <w:rFonts w:ascii="Arial Narrow" w:hAnsi="Arial Narrow"/>
                <w:sz w:val="20"/>
              </w:rPr>
              <w:t>period</w:t>
            </w:r>
            <w:r>
              <w:rPr>
                <w:rFonts w:ascii="Arial Narrow" w:hAnsi="Arial Narrow"/>
                <w:sz w:val="20"/>
              </w:rPr>
              <w:t xml:space="preserve"> from the end of research collection that the feedback (at least the minimum requirements*) will be expected?</w:t>
            </w:r>
          </w:p>
          <w:p w:rsidR="000D6C1E" w:rsidRDefault="000D6C1E" w:rsidP="008F3102">
            <w:pPr>
              <w:ind w:left="360"/>
            </w:pPr>
          </w:p>
          <w:p w:rsidR="000D6C1E" w:rsidRPr="000D6C1E" w:rsidRDefault="000D6C1E" w:rsidP="008F3102">
            <w:pPr>
              <w:ind w:left="360"/>
              <w:rPr>
                <w:rFonts w:ascii="Arial Narrow" w:hAnsi="Arial Narrow"/>
                <w:b/>
              </w:rPr>
            </w:pPr>
            <w:r w:rsidRPr="000D6C1E">
              <w:rPr>
                <w:rFonts w:ascii="Arial Narrow" w:hAnsi="Arial Narrow"/>
                <w:b/>
              </w:rPr>
              <w:t xml:space="preserve"> * Minimum research findings feedback template</w:t>
            </w:r>
          </w:p>
        </w:tc>
        <w:tc>
          <w:tcPr>
            <w:tcW w:w="5710" w:type="dxa"/>
            <w:gridSpan w:val="2"/>
          </w:tcPr>
          <w:p w:rsidR="00464286" w:rsidRPr="00464286" w:rsidRDefault="000D6C1E" w:rsidP="000D6C1E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Within one month                    </w:t>
            </w:r>
            <w:r w:rsidRPr="00D0336B">
              <w:rPr>
                <w:rFonts w:ascii="Arial Narrow" w:hAnsi="Arial Narrow" w:cs="Arial"/>
                <w:sz w:val="32"/>
                <w:szCs w:val="32"/>
              </w:rPr>
              <w:t>□</w:t>
            </w:r>
          </w:p>
          <w:p w:rsidR="000D6C1E" w:rsidRPr="00464286" w:rsidRDefault="000D6C1E" w:rsidP="000D6C1E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Within one to three months      </w:t>
            </w:r>
            <w:r w:rsidRPr="00D0336B">
              <w:rPr>
                <w:rFonts w:ascii="Arial Narrow" w:hAnsi="Arial Narrow" w:cs="Arial"/>
                <w:sz w:val="32"/>
                <w:szCs w:val="32"/>
              </w:rPr>
              <w:t>□</w:t>
            </w:r>
          </w:p>
          <w:p w:rsidR="000D6C1E" w:rsidRPr="00464286" w:rsidRDefault="000D6C1E" w:rsidP="000D6C1E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Within three to six months        </w:t>
            </w:r>
            <w:r w:rsidRPr="00D0336B">
              <w:rPr>
                <w:rFonts w:ascii="Arial Narrow" w:hAnsi="Arial Narrow" w:cs="Arial"/>
                <w:sz w:val="32"/>
                <w:szCs w:val="32"/>
              </w:rPr>
              <w:t>□</w:t>
            </w:r>
          </w:p>
          <w:p w:rsidR="000D6C1E" w:rsidRPr="00464286" w:rsidRDefault="000D6C1E" w:rsidP="000D6C1E">
            <w:pPr>
              <w:spacing w:line="36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Longer than six months            </w:t>
            </w:r>
            <w:r w:rsidRPr="00D0336B">
              <w:rPr>
                <w:rFonts w:ascii="Arial Narrow" w:hAnsi="Arial Narrow" w:cs="Arial"/>
                <w:sz w:val="32"/>
                <w:szCs w:val="32"/>
              </w:rPr>
              <w:t>□</w:t>
            </w:r>
          </w:p>
          <w:p w:rsidR="000D6C1E" w:rsidRDefault="000D6C1E" w:rsidP="000D6C1E">
            <w:pPr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1B4A42" w:rsidRDefault="001B4A42" w:rsidP="007C397D"/>
    <w:sectPr w:rsidR="001B4A42" w:rsidSect="007B68E4">
      <w:footerReference w:type="even" r:id="rId10"/>
      <w:footerReference w:type="default" r:id="rId11"/>
      <w:pgSz w:w="11907" w:h="16839" w:code="9"/>
      <w:pgMar w:top="709" w:right="709" w:bottom="709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42F" w:rsidRDefault="00DE542F">
      <w:r>
        <w:separator/>
      </w:r>
    </w:p>
  </w:endnote>
  <w:endnote w:type="continuationSeparator" w:id="0">
    <w:p w:rsidR="00DE542F" w:rsidRDefault="00DE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A42" w:rsidRDefault="001B4A42" w:rsidP="00D22A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7779">
      <w:rPr>
        <w:rStyle w:val="PageNumber"/>
        <w:noProof/>
      </w:rPr>
      <w:t>2</w:t>
    </w:r>
    <w:r>
      <w:rPr>
        <w:rStyle w:val="PageNumber"/>
      </w:rPr>
      <w:fldChar w:fldCharType="end"/>
    </w:r>
  </w:p>
  <w:p w:rsidR="001B4A42" w:rsidRDefault="001B4A42" w:rsidP="001B4A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A42" w:rsidRPr="000D6C1E" w:rsidRDefault="007B7A3E" w:rsidP="001B4A42">
    <w:pPr>
      <w:pStyle w:val="Footer"/>
      <w:tabs>
        <w:tab w:val="clear" w:pos="8640"/>
        <w:tab w:val="right" w:pos="8280"/>
      </w:tabs>
      <w:ind w:right="360"/>
      <w:rPr>
        <w:rFonts w:ascii="Arial Narrow" w:hAnsi="Arial Narrow"/>
      </w:rPr>
    </w:pPr>
    <w:r>
      <w:rPr>
        <w:rFonts w:ascii="Arial Narrow" w:hAnsi="Arial Narrow"/>
      </w:rPr>
      <w:t>GSH Research</w:t>
    </w:r>
    <w:r w:rsidR="007B68E4">
      <w:rPr>
        <w:rFonts w:ascii="Arial Narrow" w:hAnsi="Arial Narrow"/>
      </w:rPr>
      <w:t xml:space="preserve"> Annexure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42F" w:rsidRDefault="00DE542F">
      <w:r>
        <w:separator/>
      </w:r>
    </w:p>
  </w:footnote>
  <w:footnote w:type="continuationSeparator" w:id="0">
    <w:p w:rsidR="00DE542F" w:rsidRDefault="00DE5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41E22"/>
    <w:multiLevelType w:val="hybridMultilevel"/>
    <w:tmpl w:val="69DC732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1B5226"/>
    <w:multiLevelType w:val="hybridMultilevel"/>
    <w:tmpl w:val="8F96FE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B4E2D2D"/>
    <w:multiLevelType w:val="multilevel"/>
    <w:tmpl w:val="F7CCD41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5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4F867CB0"/>
    <w:multiLevelType w:val="hybridMultilevel"/>
    <w:tmpl w:val="04EA04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74272A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0E"/>
    <w:rsid w:val="00004BF8"/>
    <w:rsid w:val="00032886"/>
    <w:rsid w:val="00086CE0"/>
    <w:rsid w:val="000B6840"/>
    <w:rsid w:val="000D0D0E"/>
    <w:rsid w:val="000D6C1E"/>
    <w:rsid w:val="001827CC"/>
    <w:rsid w:val="001B4A42"/>
    <w:rsid w:val="00251B6C"/>
    <w:rsid w:val="002C2E62"/>
    <w:rsid w:val="003822FC"/>
    <w:rsid w:val="003E2FFB"/>
    <w:rsid w:val="00415D77"/>
    <w:rsid w:val="00464286"/>
    <w:rsid w:val="004F278A"/>
    <w:rsid w:val="00521651"/>
    <w:rsid w:val="00654A46"/>
    <w:rsid w:val="0069542C"/>
    <w:rsid w:val="006E4E52"/>
    <w:rsid w:val="00787779"/>
    <w:rsid w:val="007B68E4"/>
    <w:rsid w:val="007B7A3E"/>
    <w:rsid w:val="007C397D"/>
    <w:rsid w:val="007D2A92"/>
    <w:rsid w:val="008F3102"/>
    <w:rsid w:val="009D509A"/>
    <w:rsid w:val="00B43876"/>
    <w:rsid w:val="00BB13AA"/>
    <w:rsid w:val="00BE0563"/>
    <w:rsid w:val="00BF33CF"/>
    <w:rsid w:val="00C463AE"/>
    <w:rsid w:val="00D0336B"/>
    <w:rsid w:val="00D22A1D"/>
    <w:rsid w:val="00D773DE"/>
    <w:rsid w:val="00D82255"/>
    <w:rsid w:val="00D832FC"/>
    <w:rsid w:val="00DA3EFD"/>
    <w:rsid w:val="00DD4D58"/>
    <w:rsid w:val="00DE542F"/>
    <w:rsid w:val="00E063D6"/>
    <w:rsid w:val="00E3755F"/>
    <w:rsid w:val="00E64FBD"/>
    <w:rsid w:val="00E72F10"/>
    <w:rsid w:val="00F5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43FC49"/>
  <w15:docId w15:val="{C564A554-29E6-4A21-8314-AE0104F3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B4A42"/>
    <w:pPr>
      <w:widowControl w:val="0"/>
      <w:autoSpaceDE w:val="0"/>
      <w:autoSpaceDN w:val="0"/>
    </w:pPr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B4A42"/>
    <w:pPr>
      <w:keepNext/>
      <w:numPr>
        <w:numId w:val="1"/>
      </w:numPr>
      <w:suppressAutoHyphens/>
      <w:spacing w:line="360" w:lineRule="atLeast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1B4A42"/>
    <w:pPr>
      <w:keepNext/>
      <w:widowControl/>
      <w:numPr>
        <w:ilvl w:val="1"/>
        <w:numId w:val="1"/>
      </w:numPr>
      <w:autoSpaceDE/>
      <w:autoSpaceDN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1B4A42"/>
    <w:pPr>
      <w:keepNext/>
      <w:numPr>
        <w:ilvl w:val="2"/>
        <w:numId w:val="1"/>
      </w:numPr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rsid w:val="001B4A42"/>
    <w:pPr>
      <w:keepNext/>
      <w:numPr>
        <w:ilvl w:val="3"/>
        <w:numId w:val="1"/>
      </w:numPr>
      <w:suppressAutoHyphens/>
      <w:spacing w:line="360" w:lineRule="atLeast"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rsid w:val="001B4A4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B4A4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B4A42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1B4A42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1B4A4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4A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4A4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B4A42"/>
  </w:style>
  <w:style w:type="character" w:customStyle="1" w:styleId="Heading1Char">
    <w:name w:val="Heading 1 Char"/>
    <w:basedOn w:val="DefaultParagraphFont"/>
    <w:link w:val="Heading1"/>
    <w:rsid w:val="00E3755F"/>
    <w:rPr>
      <w:rFonts w:ascii="Arial" w:hAnsi="Arial" w:cs="Arial"/>
      <w:b/>
      <w:bCs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rsid w:val="000328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2886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CD85B3.FB27011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542854\Documents\Work\Research\ANNEXURE%20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A1EDB-3E67-4A05-8EB3-C2A85F65F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ANNEXURE 2</Template>
  <TotalTime>24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ANNEXURE 2</vt:lpstr>
    </vt:vector>
  </TitlesOfParts>
  <Company>PGWC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 2</dc:title>
  <dc:creator>Veronica Sasman</dc:creator>
  <cp:lastModifiedBy>Veronica Sasman</cp:lastModifiedBy>
  <cp:revision>10</cp:revision>
  <dcterms:created xsi:type="dcterms:W3CDTF">2016-10-07T10:21:00Z</dcterms:created>
  <dcterms:modified xsi:type="dcterms:W3CDTF">2018-05-09T05:58:00Z</dcterms:modified>
</cp:coreProperties>
</file>